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D3" w:rsidRDefault="003735D3" w:rsidP="00082F70">
      <w:pPr>
        <w:spacing w:after="0" w:line="360" w:lineRule="auto"/>
        <w:jc w:val="center"/>
        <w:rPr>
          <w:rStyle w:val="PlaceholderText"/>
          <w:rFonts w:cs="Calibri"/>
          <w:sz w:val="24"/>
          <w:szCs w:val="24"/>
        </w:rPr>
      </w:pPr>
      <w:r>
        <w:rPr>
          <w:b/>
          <w:sz w:val="24"/>
          <w:szCs w:val="24"/>
        </w:rPr>
        <w:t>MEMORIAL DE ATIVIDADES</w:t>
      </w:r>
    </w:p>
    <w:p w:rsidR="003735D3" w:rsidRDefault="003735D3" w:rsidP="00082F70">
      <w:pPr>
        <w:spacing w:after="0" w:line="240" w:lineRule="auto"/>
        <w:rPr>
          <w:sz w:val="20"/>
        </w:rPr>
      </w:pPr>
    </w:p>
    <w:p w:rsidR="003735D3" w:rsidRDefault="003735D3" w:rsidP="004C4B50">
      <w:pPr>
        <w:jc w:val="both"/>
      </w:pPr>
    </w:p>
    <w:p w:rsidR="003735D3" w:rsidRDefault="003735D3" w:rsidP="004C4B50">
      <w:pPr>
        <w:jc w:val="both"/>
      </w:pPr>
      <w:r>
        <w:t>PROPRIETÁRIO:__________________________________________________________</w:t>
      </w:r>
    </w:p>
    <w:p w:rsidR="003735D3" w:rsidRDefault="003735D3" w:rsidP="004C4B50">
      <w:pPr>
        <w:jc w:val="both"/>
      </w:pPr>
      <w:r>
        <w:t>LOCAL:__________________________________LOTE:__________QUADRA:________</w:t>
      </w:r>
    </w:p>
    <w:p w:rsidR="003735D3" w:rsidRDefault="003735D3" w:rsidP="004C4B50">
      <w:pPr>
        <w:jc w:val="both"/>
      </w:pPr>
      <w:r>
        <w:t>LOTEAMENTO:________________________________</w:t>
      </w:r>
    </w:p>
    <w:p w:rsidR="003735D3" w:rsidRDefault="003735D3" w:rsidP="004C4B50">
      <w:pPr>
        <w:jc w:val="both"/>
      </w:pPr>
      <w:r>
        <w:t>INSCRIÇÃO CADASTRAL (IPTU):____________________________________________________</w:t>
      </w:r>
    </w:p>
    <w:p w:rsidR="003735D3" w:rsidRDefault="003735D3" w:rsidP="004C4B50">
      <w:pPr>
        <w:jc w:val="both"/>
      </w:pPr>
      <w:r>
        <w:t>ART/RRT:_____________________________________________________________________</w:t>
      </w:r>
    </w:p>
    <w:p w:rsidR="003735D3" w:rsidRDefault="003735D3" w:rsidP="004C4B50">
      <w:pPr>
        <w:jc w:val="both"/>
      </w:pPr>
      <w:r w:rsidRPr="004C4B50">
        <w:t>ZONA:</w:t>
      </w:r>
      <w:r>
        <w:tab/>
        <w:t>(  ) RESIDENCIAL  (  ) COMERCIAL (  ) INDUSTRIAL  (  ) RURAL</w:t>
      </w:r>
      <w:r>
        <w:tab/>
      </w:r>
    </w:p>
    <w:p w:rsidR="003735D3" w:rsidRDefault="003735D3" w:rsidP="004C4B50">
      <w:pPr>
        <w:jc w:val="both"/>
      </w:pPr>
    </w:p>
    <w:p w:rsidR="003735D3" w:rsidRDefault="003735D3" w:rsidP="004C4B50">
      <w:pPr>
        <w:jc w:val="both"/>
      </w:pPr>
      <w:r w:rsidRPr="004C4B50">
        <w:t>NATUREZA DA OCUPAÇÃO:</w:t>
      </w:r>
      <w:r>
        <w:t xml:space="preserve"> (  ) NOVO</w:t>
      </w:r>
      <w:r>
        <w:tab/>
        <w:t>(  ) AMPLIAÇÃO   (  ) REFORMA   (   ) ADAPTAÇÃO</w:t>
      </w:r>
    </w:p>
    <w:p w:rsidR="003735D3" w:rsidRDefault="003735D3" w:rsidP="004C4B50">
      <w:pPr>
        <w:jc w:val="both"/>
      </w:pPr>
    </w:p>
    <w:p w:rsidR="003735D3" w:rsidRDefault="003735D3" w:rsidP="004C4B50">
      <w:pPr>
        <w:jc w:val="both"/>
      </w:pPr>
      <w:r>
        <w:t>FINALIDADE DO ESTABELECIMENTO: _______________________________________________</w:t>
      </w:r>
    </w:p>
    <w:p w:rsidR="003735D3" w:rsidRDefault="003735D3" w:rsidP="003856A3"/>
    <w:p w:rsidR="003735D3" w:rsidRDefault="003735D3" w:rsidP="003856A3">
      <w:r>
        <w:t xml:space="preserve">QUANTIDADE DE EMPREGADOS: </w:t>
      </w:r>
      <w:r>
        <w:tab/>
        <w:t>(  ) MASCULINO (S) MAIOR (ES)</w:t>
      </w:r>
    </w:p>
    <w:p w:rsidR="003735D3" w:rsidRDefault="003735D3" w:rsidP="003856A3">
      <w:r>
        <w:tab/>
      </w:r>
      <w:r>
        <w:tab/>
      </w:r>
      <w:r>
        <w:tab/>
      </w:r>
      <w:r>
        <w:tab/>
        <w:t xml:space="preserve">    </w:t>
      </w:r>
      <w:r>
        <w:tab/>
        <w:t>(  ) MASCULINO (S) MENOR (ES)</w:t>
      </w:r>
    </w:p>
    <w:p w:rsidR="003735D3" w:rsidRDefault="003735D3" w:rsidP="003856A3">
      <w:r>
        <w:t xml:space="preserve">                                                             </w:t>
      </w:r>
      <w:r>
        <w:tab/>
        <w:t>(  ) FEMININO (S) MAIOR (ES)</w:t>
      </w:r>
    </w:p>
    <w:p w:rsidR="003735D3" w:rsidRDefault="003735D3" w:rsidP="003856A3">
      <w:r>
        <w:t xml:space="preserve">                                                             </w:t>
      </w:r>
      <w:r>
        <w:tab/>
        <w:t>(  ) FEMININO (S) MENOR (ES)</w:t>
      </w:r>
    </w:p>
    <w:p w:rsidR="003735D3" w:rsidRDefault="003735D3" w:rsidP="003856A3">
      <w:r>
        <w:t xml:space="preserve">                                                             </w:t>
      </w:r>
      <w:r>
        <w:tab/>
        <w:t>(  ) NENHUM</w:t>
      </w:r>
    </w:p>
    <w:p w:rsidR="003735D3" w:rsidRDefault="003735D3" w:rsidP="004C4B50">
      <w:pPr>
        <w:jc w:val="both"/>
      </w:pPr>
    </w:p>
    <w:p w:rsidR="003735D3" w:rsidRDefault="003735D3" w:rsidP="004C4B50">
      <w:pPr>
        <w:jc w:val="both"/>
      </w:pPr>
      <w:r>
        <w:t>HORÁRIOS E TURNOS DE TRABALHO:________AS__________/_______AS____________</w:t>
      </w:r>
    </w:p>
    <w:p w:rsidR="003735D3" w:rsidRDefault="003735D3" w:rsidP="004C4B50">
      <w:pPr>
        <w:jc w:val="both"/>
      </w:pPr>
    </w:p>
    <w:p w:rsidR="003735D3" w:rsidRDefault="003735D3" w:rsidP="004C4B50">
      <w:pPr>
        <w:jc w:val="both"/>
      </w:pPr>
      <w:r>
        <w:t>SISTEMAS DE ARMAZENAMENTO DE MERCADORIAS:</w:t>
      </w:r>
    </w:p>
    <w:p w:rsidR="003735D3" w:rsidRDefault="003735D3" w:rsidP="004C4B50">
      <w:pPr>
        <w:jc w:val="both"/>
      </w:pPr>
      <w:r>
        <w:t>(  ) DEPÓSITO   (  ) BALCÕES   (  ) GELADEIRAS   (  ) PRATELEIRAS</w:t>
      </w:r>
    </w:p>
    <w:p w:rsidR="003735D3" w:rsidRDefault="003735D3" w:rsidP="004C4B50">
      <w:pPr>
        <w:jc w:val="both"/>
      </w:pPr>
    </w:p>
    <w:p w:rsidR="003735D3" w:rsidRDefault="003735D3" w:rsidP="004C4B50">
      <w:pPr>
        <w:jc w:val="both"/>
      </w:pPr>
      <w:r>
        <w:t xml:space="preserve">SISTEMAS DE ILUMINAÇÃO E VENTILAÇÃO: </w:t>
      </w:r>
    </w:p>
    <w:p w:rsidR="003735D3" w:rsidRDefault="003735D3" w:rsidP="004C4B50">
      <w:pPr>
        <w:jc w:val="both"/>
      </w:pPr>
      <w:r>
        <w:t>(  ) NATURAL</w:t>
      </w:r>
      <w:r>
        <w:tab/>
      </w:r>
      <w:r>
        <w:tab/>
      </w:r>
      <w:r>
        <w:tab/>
      </w:r>
      <w:r>
        <w:tab/>
      </w:r>
      <w:r>
        <w:tab/>
        <w:t>(  ) FORÇADA</w:t>
      </w:r>
    </w:p>
    <w:p w:rsidR="003735D3" w:rsidRDefault="003735D3" w:rsidP="004C4B50">
      <w:pPr>
        <w:jc w:val="both"/>
      </w:pPr>
      <w:r>
        <w:t>(  ) ARTIFICIAL</w:t>
      </w:r>
    </w:p>
    <w:p w:rsidR="003735D3" w:rsidRDefault="003735D3" w:rsidP="004C4B50">
      <w:pPr>
        <w:jc w:val="both"/>
      </w:pPr>
      <w:r>
        <w:t>INSTALAÇÕES DE ABASTECIMENTO DE ÁGUA:</w:t>
      </w:r>
    </w:p>
    <w:p w:rsidR="003735D3" w:rsidRDefault="003735D3" w:rsidP="004C4B50">
      <w:pPr>
        <w:jc w:val="both"/>
      </w:pPr>
      <w:r>
        <w:t>(  ) REDE PÚBLICA   (  ) POÇO FREÁTICO   (  ) POÇO ARTESIANO</w:t>
      </w:r>
    </w:p>
    <w:p w:rsidR="003735D3" w:rsidRDefault="003735D3" w:rsidP="004C4B50">
      <w:pPr>
        <w:jc w:val="both"/>
      </w:pPr>
    </w:p>
    <w:p w:rsidR="003735D3" w:rsidRDefault="003735D3" w:rsidP="004C4B50">
      <w:pPr>
        <w:jc w:val="both"/>
      </w:pPr>
      <w:r>
        <w:t>INSTALAÇÕES DE ESGOTAMENTO SANITÁRIO:</w:t>
      </w:r>
    </w:p>
    <w:p w:rsidR="003735D3" w:rsidRDefault="003735D3" w:rsidP="004C4B50">
      <w:pPr>
        <w:jc w:val="both"/>
      </w:pPr>
      <w:r>
        <w:t>(  ) REDE PÚBLICA   (  ) FOSSA SÉPTICA CONFORME A NB 7229/82</w:t>
      </w:r>
    </w:p>
    <w:p w:rsidR="003735D3" w:rsidRDefault="003735D3" w:rsidP="004C4B50">
      <w:pPr>
        <w:jc w:val="both"/>
      </w:pPr>
    </w:p>
    <w:p w:rsidR="003735D3" w:rsidRDefault="003735D3" w:rsidP="004C4B50">
      <w:pPr>
        <w:jc w:val="both"/>
      </w:pPr>
      <w:r>
        <w:t>SISTEMA DE RETIRADA DO LIXO: __________________________________________________</w:t>
      </w:r>
    </w:p>
    <w:p w:rsidR="003735D3" w:rsidRDefault="003735D3" w:rsidP="004C4B50">
      <w:pPr>
        <w:jc w:val="both"/>
      </w:pPr>
    </w:p>
    <w:p w:rsidR="003735D3" w:rsidRDefault="003735D3" w:rsidP="004C4B50">
      <w:pPr>
        <w:jc w:val="both"/>
      </w:pPr>
      <w:r>
        <w:t>SISTEMAS DE REFRIGERAÇÃO:</w:t>
      </w:r>
    </w:p>
    <w:p w:rsidR="003735D3" w:rsidRDefault="003735D3" w:rsidP="004C4B50">
      <w:pPr>
        <w:jc w:val="both"/>
      </w:pPr>
      <w:r>
        <w:t>(  ) BALCÃO FRIGORÍFICO   (  ) GELADEIRAS   (  ) INEXISTENTE</w:t>
      </w:r>
    </w:p>
    <w:p w:rsidR="003735D3" w:rsidRDefault="003735D3" w:rsidP="004C4B50">
      <w:pPr>
        <w:jc w:val="both"/>
      </w:pPr>
    </w:p>
    <w:p w:rsidR="003735D3" w:rsidRDefault="003735D3" w:rsidP="004C4B50">
      <w:pPr>
        <w:jc w:val="both"/>
      </w:pPr>
      <w:r>
        <w:t>SISTEMA DE EXPOSIÇÃO DE PRODUTOS:</w:t>
      </w:r>
    </w:p>
    <w:p w:rsidR="003735D3" w:rsidRDefault="003735D3" w:rsidP="004C4B50">
      <w:pPr>
        <w:jc w:val="both"/>
      </w:pPr>
      <w:r>
        <w:t>(  ) PLÁSTICOS   (  ) VITRINES   (  ) GELADEIRAS   (  ) INEXISTENTES</w:t>
      </w:r>
    </w:p>
    <w:p w:rsidR="003735D3" w:rsidRDefault="003735D3" w:rsidP="004C4B50">
      <w:pPr>
        <w:jc w:val="both"/>
      </w:pPr>
    </w:p>
    <w:p w:rsidR="003735D3" w:rsidRDefault="003735D3" w:rsidP="004C4B50">
      <w:pPr>
        <w:jc w:val="both"/>
      </w:pPr>
      <w:r>
        <w:t>MAQUINÁRIO UTILIZADO:</w:t>
      </w:r>
    </w:p>
    <w:p w:rsidR="003735D3" w:rsidRDefault="003735D3" w:rsidP="004C4B50">
      <w:pPr>
        <w:jc w:val="both"/>
      </w:pPr>
      <w:r>
        <w:t>(  ) FORNO ELÉTRICO   (  ) FORNO COMBUSTÍVEL   (  ) CORTADEIRAS   (  ) FORNO A LENHA</w:t>
      </w:r>
    </w:p>
    <w:p w:rsidR="003735D3" w:rsidRDefault="003735D3" w:rsidP="004C4B50">
      <w:pPr>
        <w:jc w:val="both"/>
      </w:pPr>
      <w:r>
        <w:t>(  ) INEXISTENTE</w:t>
      </w:r>
    </w:p>
    <w:p w:rsidR="003735D3" w:rsidRDefault="003735D3" w:rsidP="00371EF4">
      <w:pPr>
        <w:jc w:val="right"/>
      </w:pPr>
      <w:r>
        <w:t>BOITUVA, ________/__________/____________.</w:t>
      </w:r>
    </w:p>
    <w:p w:rsidR="003735D3" w:rsidRDefault="003735D3" w:rsidP="00371EF4">
      <w:pPr>
        <w:jc w:val="right"/>
      </w:pPr>
    </w:p>
    <w:p w:rsidR="003735D3" w:rsidRDefault="003735D3" w:rsidP="00371EF4">
      <w:pPr>
        <w:jc w:val="right"/>
      </w:pPr>
    </w:p>
    <w:p w:rsidR="003735D3" w:rsidRDefault="003735D3" w:rsidP="00371EF4">
      <w:pPr>
        <w:jc w:val="right"/>
      </w:pPr>
      <w:r>
        <w:t>______________________________</w:t>
      </w:r>
    </w:p>
    <w:p w:rsidR="003735D3" w:rsidRDefault="003735D3" w:rsidP="003856A3">
      <w:pPr>
        <w:jc w:val="center"/>
      </w:pPr>
      <w:r>
        <w:t xml:space="preserve">                                                                  PROPRIETÁRIO:</w:t>
      </w:r>
    </w:p>
    <w:p w:rsidR="003735D3" w:rsidRDefault="003735D3" w:rsidP="003856A3">
      <w:pPr>
        <w:jc w:val="center"/>
      </w:pPr>
    </w:p>
    <w:p w:rsidR="003735D3" w:rsidRDefault="003735D3" w:rsidP="003856A3">
      <w:pPr>
        <w:jc w:val="center"/>
      </w:pPr>
    </w:p>
    <w:p w:rsidR="003735D3" w:rsidRDefault="003735D3" w:rsidP="00371EF4">
      <w:pPr>
        <w:jc w:val="right"/>
      </w:pPr>
      <w:r>
        <w:t>_______________________________</w:t>
      </w:r>
    </w:p>
    <w:p w:rsidR="003735D3" w:rsidRDefault="003735D3" w:rsidP="00371EF4">
      <w:pPr>
        <w:jc w:val="center"/>
      </w:pPr>
      <w:r>
        <w:t xml:space="preserve">                                                                 RESP. TÉCNICO:</w:t>
      </w:r>
    </w:p>
    <w:p w:rsidR="003735D3" w:rsidRDefault="003735D3" w:rsidP="00C72F41">
      <w:pPr>
        <w:jc w:val="center"/>
      </w:pPr>
      <w:r>
        <w:t xml:space="preserve">                                                                  CREA/CAU / TRT:</w:t>
      </w:r>
      <w:bookmarkStart w:id="0" w:name="_GoBack"/>
      <w:bookmarkEnd w:id="0"/>
    </w:p>
    <w:sectPr w:rsidR="003735D3" w:rsidSect="00A85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56274"/>
    <w:multiLevelType w:val="hybridMultilevel"/>
    <w:tmpl w:val="24901ABC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524FFB"/>
    <w:multiLevelType w:val="multilevel"/>
    <w:tmpl w:val="52F275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21D"/>
    <w:rsid w:val="000554D7"/>
    <w:rsid w:val="00077674"/>
    <w:rsid w:val="00082F70"/>
    <w:rsid w:val="002A6077"/>
    <w:rsid w:val="00371EF4"/>
    <w:rsid w:val="003735D3"/>
    <w:rsid w:val="003856A3"/>
    <w:rsid w:val="004A1075"/>
    <w:rsid w:val="004C4B50"/>
    <w:rsid w:val="006D467F"/>
    <w:rsid w:val="008D0F73"/>
    <w:rsid w:val="008D28F4"/>
    <w:rsid w:val="00A85F50"/>
    <w:rsid w:val="00BB175F"/>
    <w:rsid w:val="00C72F41"/>
    <w:rsid w:val="00EC1790"/>
    <w:rsid w:val="00F6121D"/>
    <w:rsid w:val="00FB07F6"/>
    <w:rsid w:val="00FB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F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17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D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0F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82F70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259</TotalTime>
  <Pages>2</Pages>
  <Words>338</Words>
  <Characters>1831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cp:lastPrinted>2014-12-08T16:49:00Z</cp:lastPrinted>
  <dcterms:created xsi:type="dcterms:W3CDTF">2013-08-21T12:57:00Z</dcterms:created>
  <dcterms:modified xsi:type="dcterms:W3CDTF">2019-02-07T10:11:00Z</dcterms:modified>
</cp:coreProperties>
</file>